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90CF9" w14:textId="77777777" w:rsidR="008535D9" w:rsidRPr="00951D06" w:rsidRDefault="006013E7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20535F9A" wp14:editId="39876B5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A1399B4" w14:textId="258A50FE" w:rsidR="008535D9" w:rsidRPr="00FB3EF2" w:rsidRDefault="006013E7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2CCA22" wp14:editId="20534DA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5CA1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C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6C89" w:rsidRPr="004D7A7E">
        <w:rPr>
          <w:rFonts w:ascii="TH SarabunPSK" w:hAnsi="TH SarabunPSK" w:cs="TH SarabunPSK" w:hint="cs"/>
          <w:sz w:val="32"/>
          <w:szCs w:val="32"/>
          <w:cs/>
        </w:rPr>
        <w:t>โรงเรียนเจียงทองพิทยาคม</w:t>
      </w:r>
      <w:r w:rsidR="00FB0AB7" w:rsidRPr="004D7A7E">
        <w:rPr>
          <w:rFonts w:ascii="TH SarabunPSK" w:hAnsi="TH SarabunPSK" w:cs="TH SarabunPSK" w:hint="cs"/>
          <w:sz w:val="32"/>
          <w:szCs w:val="32"/>
          <w:cs/>
        </w:rPr>
        <w:t xml:space="preserve"> สำนักงานเขตพื้นที่การศึกษามัธยมศึกษาชัยภูมิ</w:t>
      </w:r>
      <w:r w:rsidR="004B4D7E" w:rsidRPr="004D7A7E">
        <w:rPr>
          <w:rFonts w:ascii="TH SarabunPSK" w:hAnsi="TH SarabunPSK" w:cs="TH SarabunPSK" w:hint="cs"/>
          <w:sz w:val="36"/>
          <w:szCs w:val="36"/>
          <w:cs/>
        </w:rPr>
        <w:t xml:space="preserve">                    </w:t>
      </w:r>
      <w:r w:rsidR="004B4D7E" w:rsidRPr="004D7A7E">
        <w:rPr>
          <w:rFonts w:ascii="TH SarabunPSK" w:hAnsi="TH SarabunPSK" w:cs="TH SarabunPSK" w:hint="cs"/>
          <w:noProof/>
          <w:sz w:val="36"/>
          <w:szCs w:val="36"/>
          <w:cs/>
        </w:rPr>
        <w:t xml:space="preserve">             </w:t>
      </w:r>
      <w:r w:rsidR="00FB3EF2" w:rsidRPr="004D7A7E">
        <w:rPr>
          <w:rFonts w:ascii="TH SarabunPSK" w:hAnsi="TH SarabunPSK" w:cs="TH SarabunPSK" w:hint="cs"/>
          <w:noProof/>
          <w:sz w:val="36"/>
          <w:szCs w:val="36"/>
          <w:cs/>
        </w:rPr>
        <w:t xml:space="preserve">       </w:t>
      </w:r>
    </w:p>
    <w:p w14:paraId="6CFC61C9" w14:textId="496D5961" w:rsidR="008535D9" w:rsidRPr="00C87E7C" w:rsidRDefault="006013E7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D798BA" wp14:editId="080AD7D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5E5B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07E6EB" wp14:editId="0132909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06924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470C6" w:rsidRPr="007470C6">
        <w:rPr>
          <w:rFonts w:ascii="TH SarabunPSK" w:hAnsi="TH SarabunPSK" w:cs="TH SarabunPSK" w:hint="cs"/>
          <w:b/>
          <w:bCs/>
          <w:sz w:val="36"/>
          <w:szCs w:val="36"/>
          <w:cs/>
        </w:rPr>
        <w:t>จท</w:t>
      </w:r>
      <w:proofErr w:type="spellEnd"/>
      <w:r w:rsidR="007470C6" w:rsidRPr="007470C6">
        <w:rPr>
          <w:rFonts w:ascii="TH SarabunPSK" w:hAnsi="TH SarabunPSK" w:cs="TH SarabunPSK" w:hint="cs"/>
          <w:b/>
          <w:bCs/>
          <w:sz w:val="36"/>
          <w:szCs w:val="36"/>
          <w:cs/>
        </w:rPr>
        <w:t>.วก.</w:t>
      </w:r>
      <w:r w:rsidR="004B4D7E" w:rsidRPr="007470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470C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72321D" w14:textId="22E623B0" w:rsidR="0000155D" w:rsidRDefault="006013E7" w:rsidP="0000155D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E22583" wp14:editId="33B31C7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A2D8E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C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7BD" w:rsidRPr="004D7A7E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</w:t>
      </w:r>
      <w:r w:rsidR="00F253E1">
        <w:rPr>
          <w:rFonts w:ascii="TH SarabunPSK" w:hAnsi="TH SarabunPSK" w:cs="TH SarabunPSK" w:hint="cs"/>
          <w:sz w:val="32"/>
          <w:szCs w:val="32"/>
          <w:cs/>
        </w:rPr>
        <w:t>นการวิจัยฉบับสมบูรณ์</w:t>
      </w:r>
    </w:p>
    <w:p w14:paraId="732225F0" w14:textId="00165A9B" w:rsidR="00FD6C89" w:rsidRPr="0027716D" w:rsidRDefault="00FD6C89" w:rsidP="004470AA">
      <w:pPr>
        <w:tabs>
          <w:tab w:val="left" w:pos="9000"/>
        </w:tabs>
        <w:rPr>
          <w:rFonts w:ascii="TH SarabunPSK" w:hAnsi="TH SarabunPSK" w:cs="TH SarabunPSK"/>
          <w:sz w:val="16"/>
          <w:szCs w:val="16"/>
        </w:rPr>
      </w:pPr>
    </w:p>
    <w:p w14:paraId="749EADDE" w14:textId="27BCE31F" w:rsidR="00FD6C89" w:rsidRPr="007175E7" w:rsidRDefault="00FD6C89" w:rsidP="004470AA">
      <w:pPr>
        <w:tabs>
          <w:tab w:val="left" w:pos="9000"/>
        </w:tabs>
        <w:rPr>
          <w:rFonts w:ascii="TH SarabunPSK" w:hAnsi="TH SarabunPSK" w:cs="TH SarabunPSK"/>
          <w:sz w:val="30"/>
          <w:szCs w:val="30"/>
        </w:rPr>
      </w:pPr>
      <w:r w:rsidRPr="007175E7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Pr="007175E7">
        <w:rPr>
          <w:rFonts w:ascii="TH SarabunPSK" w:hAnsi="TH SarabunPSK" w:cs="TH SarabunPSK" w:hint="cs"/>
          <w:sz w:val="30"/>
          <w:szCs w:val="30"/>
          <w:cs/>
        </w:rPr>
        <w:t xml:space="preserve"> ผู้อำนวยการโรงเรียนเจียงทองพิทยาคม</w:t>
      </w:r>
    </w:p>
    <w:p w14:paraId="1461F0B5" w14:textId="0C5C1E6F" w:rsidR="0000155D" w:rsidRPr="007175E7" w:rsidRDefault="0000155D" w:rsidP="004470AA">
      <w:pPr>
        <w:tabs>
          <w:tab w:val="left" w:pos="9000"/>
        </w:tabs>
        <w:rPr>
          <w:rFonts w:ascii="TH SarabunPSK" w:hAnsi="TH SarabunPSK" w:cs="TH SarabunPSK"/>
          <w:sz w:val="10"/>
          <w:szCs w:val="10"/>
        </w:rPr>
      </w:pPr>
    </w:p>
    <w:p w14:paraId="355B78DC" w14:textId="5CAC2B63" w:rsidR="00DF27AA" w:rsidRDefault="00DF27AA" w:rsidP="001433C9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DF27AA">
        <w:rPr>
          <w:rFonts w:ascii="TH Sarabun New" w:hAnsi="TH Sarabun New" w:cs="TH Sarabun New" w:hint="cs"/>
          <w:b/>
          <w:bCs/>
          <w:sz w:val="30"/>
          <w:szCs w:val="30"/>
          <w:cs/>
          <w:lang w:val="en-GB"/>
        </w:rPr>
        <w:t>สิ่งที่ส่งมาด้วย</w:t>
      </w:r>
      <w:r>
        <w:rPr>
          <w:rFonts w:ascii="TH Sarabun New" w:hAnsi="TH Sarabun New" w:cs="TH Sarabun New" w:hint="cs"/>
          <w:sz w:val="30"/>
          <w:szCs w:val="30"/>
          <w:cs/>
          <w:lang w:val="en-GB"/>
        </w:rPr>
        <w:t xml:space="preserve"> </w:t>
      </w:r>
      <w:r w:rsidR="00216F8B" w:rsidRPr="00216F8B">
        <w:rPr>
          <w:rFonts w:ascii="TH Sarabun New" w:hAnsi="TH Sarabun New" w:cs="TH Sarabun New"/>
          <w:sz w:val="30"/>
          <w:szCs w:val="30"/>
          <w:cs/>
        </w:rPr>
        <w:t>รายงานการวิจัยฉบับสมบูรณ์</w:t>
      </w:r>
      <w:r w:rsidR="00216F8B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จำนวน </w:t>
      </w:r>
      <w:r>
        <w:rPr>
          <w:rFonts w:ascii="TH Sarabun New" w:hAnsi="TH Sarabun New" w:cs="TH Sarabun New"/>
          <w:sz w:val="30"/>
          <w:szCs w:val="30"/>
        </w:rPr>
        <w:t xml:space="preserve">1 </w:t>
      </w:r>
      <w:r>
        <w:rPr>
          <w:rFonts w:ascii="TH Sarabun New" w:hAnsi="TH Sarabun New" w:cs="TH Sarabun New" w:hint="cs"/>
          <w:sz w:val="30"/>
          <w:szCs w:val="30"/>
          <w:cs/>
        </w:rPr>
        <w:t>ฉบับ</w:t>
      </w:r>
    </w:p>
    <w:p w14:paraId="633E398B" w14:textId="77777777" w:rsidR="00DF27AA" w:rsidRPr="00DF27AA" w:rsidRDefault="00DF27AA" w:rsidP="001433C9">
      <w:pPr>
        <w:jc w:val="thaiDistribute"/>
        <w:rPr>
          <w:rFonts w:ascii="TH Sarabun New" w:hAnsi="TH Sarabun New" w:cs="TH Sarabun New"/>
          <w:sz w:val="12"/>
          <w:szCs w:val="12"/>
          <w:cs/>
        </w:rPr>
      </w:pPr>
    </w:p>
    <w:p w14:paraId="7F7AA780" w14:textId="226FC631" w:rsidR="000837BD" w:rsidRDefault="001433C9" w:rsidP="001433C9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7175E7">
        <w:rPr>
          <w:rFonts w:ascii="TH Sarabun New" w:hAnsi="TH Sarabun New" w:cs="TH Sarabun New"/>
          <w:sz w:val="30"/>
          <w:szCs w:val="30"/>
          <w:cs/>
          <w:lang w:val="en-GB"/>
        </w:rPr>
        <w:t xml:space="preserve">      </w:t>
      </w:r>
      <w:r w:rsidRPr="007175E7">
        <w:rPr>
          <w:rFonts w:ascii="TH Sarabun New" w:hAnsi="TH Sarabun New" w:cs="TH Sarabun New"/>
          <w:sz w:val="30"/>
          <w:szCs w:val="30"/>
          <w:cs/>
          <w:lang w:val="en-GB"/>
        </w:rPr>
        <w:tab/>
        <w:t>ด้วย</w:t>
      </w:r>
      <w:r w:rsidR="004D7A7E">
        <w:rPr>
          <w:rFonts w:ascii="TH Sarabun New" w:hAnsi="TH Sarabun New" w:cs="TH Sarabun New" w:hint="cs"/>
          <w:sz w:val="30"/>
          <w:szCs w:val="30"/>
          <w:cs/>
          <w:lang w:val="en-GB"/>
        </w:rPr>
        <w:t>ข้าพเจ้า</w:t>
      </w:r>
      <w:r w:rsidR="000837BD">
        <w:rPr>
          <w:rFonts w:ascii="TH Sarabun New" w:hAnsi="TH Sarabun New" w:cs="TH Sarabun New" w:hint="cs"/>
          <w:sz w:val="30"/>
          <w:szCs w:val="30"/>
          <w:cs/>
          <w:lang w:val="en-GB"/>
        </w:rPr>
        <w:t>..................................................................</w:t>
      </w:r>
      <w:r w:rsidRPr="007175E7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="000837BD">
        <w:rPr>
          <w:rFonts w:ascii="TH Sarabun New" w:hAnsi="TH Sarabun New" w:cs="TH Sarabun New" w:hint="cs"/>
          <w:sz w:val="30"/>
          <w:szCs w:val="30"/>
          <w:cs/>
        </w:rPr>
        <w:t>....</w:t>
      </w:r>
      <w:r w:rsidR="000837BD">
        <w:rPr>
          <w:rFonts w:ascii="TH Sarabun New" w:hAnsi="TH Sarabun New" w:cs="TH Sarabun New"/>
          <w:sz w:val="30"/>
          <w:szCs w:val="30"/>
        </w:rPr>
        <w:t>.............</w:t>
      </w:r>
      <w:r w:rsidR="000837BD">
        <w:rPr>
          <w:rFonts w:ascii="TH Sarabun New" w:hAnsi="TH Sarabun New" w:cs="TH Sarabun New" w:hint="cs"/>
          <w:sz w:val="30"/>
          <w:szCs w:val="30"/>
          <w:cs/>
        </w:rPr>
        <w:t>...........</w:t>
      </w:r>
      <w:r w:rsidRPr="007175E7">
        <w:rPr>
          <w:rFonts w:ascii="TH Sarabun New" w:hAnsi="TH Sarabun New" w:cs="TH Sarabun New"/>
          <w:sz w:val="30"/>
          <w:szCs w:val="30"/>
          <w:cs/>
        </w:rPr>
        <w:t>วิทยฐานะ</w:t>
      </w:r>
      <w:r w:rsidR="000837BD">
        <w:rPr>
          <w:rFonts w:ascii="TH Sarabun New" w:hAnsi="TH Sarabun New" w:cs="TH Sarabun New" w:hint="cs"/>
          <w:sz w:val="30"/>
          <w:szCs w:val="30"/>
          <w:cs/>
        </w:rPr>
        <w:t>......</w:t>
      </w:r>
      <w:r w:rsidR="004D7A7E">
        <w:rPr>
          <w:rFonts w:ascii="TH Sarabun New" w:hAnsi="TH Sarabun New" w:cs="TH Sarabun New" w:hint="cs"/>
          <w:sz w:val="30"/>
          <w:szCs w:val="30"/>
          <w:cs/>
        </w:rPr>
        <w:t>....................</w:t>
      </w:r>
      <w:r w:rsidR="000837BD">
        <w:rPr>
          <w:rFonts w:ascii="TH Sarabun New" w:hAnsi="TH Sarabun New" w:cs="TH Sarabun New" w:hint="cs"/>
          <w:sz w:val="30"/>
          <w:szCs w:val="30"/>
          <w:cs/>
        </w:rPr>
        <w:t>..</w:t>
      </w:r>
      <w:r w:rsidRPr="007175E7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3D6DDA95" w14:textId="7EEA598E" w:rsidR="001433C9" w:rsidRDefault="001433C9" w:rsidP="001433C9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7175E7">
        <w:rPr>
          <w:rFonts w:ascii="TH Sarabun New" w:hAnsi="TH Sarabun New" w:cs="TH Sarabun New"/>
          <w:sz w:val="30"/>
          <w:szCs w:val="30"/>
          <w:cs/>
        </w:rPr>
        <w:t>ปฏิบัติงานสอน</w:t>
      </w:r>
      <w:r w:rsidR="000837BD">
        <w:rPr>
          <w:rFonts w:ascii="TH Sarabun New" w:hAnsi="TH Sarabun New" w:cs="TH Sarabun New" w:hint="cs"/>
          <w:sz w:val="30"/>
          <w:szCs w:val="30"/>
          <w:cs/>
        </w:rPr>
        <w:t>กลุ่มสาระการเรียนรู้..................................................................................................................................</w:t>
      </w:r>
    </w:p>
    <w:p w14:paraId="2CEE3085" w14:textId="51EDC169" w:rsidR="000837BD" w:rsidRDefault="000837BD" w:rsidP="001433C9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ได้จัดทำวิจัย เรื่อง..............................................................................................................................................................</w:t>
      </w:r>
    </w:p>
    <w:p w14:paraId="32171647" w14:textId="77777777" w:rsidR="00216F8B" w:rsidRDefault="000837BD" w:rsidP="00216F8B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8F5D739" w14:textId="77777777" w:rsidR="00216F8B" w:rsidRDefault="00216F8B" w:rsidP="00216F8B">
      <w:pPr>
        <w:jc w:val="thaiDistribute"/>
        <w:rPr>
          <w:rFonts w:ascii="TH Sarabun New" w:hAnsi="TH Sarabun New" w:cs="TH Sarabun New"/>
          <w:spacing w:val="-6"/>
          <w:sz w:val="30"/>
          <w:szCs w:val="30"/>
        </w:rPr>
      </w:pPr>
      <w:r w:rsidRPr="00216F8B">
        <w:rPr>
          <w:rFonts w:ascii="TH Sarabun New" w:hAnsi="TH Sarabun New" w:cs="TH Sarabun New"/>
          <w:spacing w:val="-6"/>
          <w:sz w:val="30"/>
          <w:szCs w:val="30"/>
          <w:cs/>
        </w:rPr>
        <w:t>ซึ่งเป็น</w:t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pacing w:val="-6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</w:t>
      </w:r>
      <w:r w:rsidRPr="00216F8B">
        <w:rPr>
          <w:rFonts w:ascii="TH Sarabun New" w:hAnsi="TH Sarabun New" w:cs="TH Sarabun New"/>
          <w:spacing w:val="-6"/>
          <w:sz w:val="30"/>
          <w:szCs w:val="30"/>
          <w:cs/>
        </w:rPr>
        <w:t>การแก้ไขปัญหาผู้เรียน</w:t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pacing w:val="-6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</w:t>
      </w:r>
      <w:r w:rsidRPr="00216F8B">
        <w:rPr>
          <w:rFonts w:ascii="TH Sarabun New" w:hAnsi="TH Sarabun New" w:cs="TH Sarabun New"/>
          <w:spacing w:val="-6"/>
          <w:sz w:val="30"/>
          <w:szCs w:val="30"/>
          <w:cs/>
        </w:rPr>
        <w:t>พัฒนาคุณภาพผู้เรียน</w:t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pacing w:val="-6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พัฒนาการจัดการศึกษา  </w:t>
      </w:r>
      <w:r>
        <w:rPr>
          <w:rFonts w:ascii="TH Sarabun New" w:hAnsi="TH Sarabun New" w:cs="TH Sarabun New"/>
          <w:spacing w:val="-6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spacing w:val="-6"/>
          <w:sz w:val="30"/>
          <w:szCs w:val="30"/>
          <w:cs/>
        </w:rPr>
        <w:t xml:space="preserve"> อื่น ๆ ......................................</w:t>
      </w:r>
    </w:p>
    <w:p w14:paraId="646F619A" w14:textId="4809BEA6" w:rsidR="00DF27AA" w:rsidRPr="00216F8B" w:rsidRDefault="00216F8B" w:rsidP="00216F8B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216F8B">
        <w:rPr>
          <w:rFonts w:ascii="TH Sarabun New" w:hAnsi="TH Sarabun New" w:cs="TH Sarabun New"/>
          <w:spacing w:val="-6"/>
          <w:sz w:val="30"/>
          <w:szCs w:val="30"/>
          <w:cs/>
        </w:rPr>
        <w:t>รายละเอียดตามเอกสารแนบ</w:t>
      </w:r>
    </w:p>
    <w:p w14:paraId="5C898209" w14:textId="77777777" w:rsidR="00DF27AA" w:rsidRPr="00DF27AA" w:rsidRDefault="00DF27AA" w:rsidP="00DF27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14:paraId="080D5B98" w14:textId="551FCF69" w:rsidR="001433C9" w:rsidRDefault="00DF27AA" w:rsidP="00DF27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PSK" w:hAnsi="TH SarabunPSK" w:cs="TH SarabunPSK"/>
          <w:sz w:val="28"/>
          <w:cs/>
        </w:rPr>
        <w:tab/>
      </w:r>
      <w:r w:rsidR="001433C9" w:rsidRPr="007175E7">
        <w:rPr>
          <w:rFonts w:ascii="TH Sarabun New" w:hAnsi="TH Sarabun New" w:cs="TH Sarabun New"/>
          <w:sz w:val="30"/>
          <w:szCs w:val="30"/>
          <w:cs/>
        </w:rPr>
        <w:t>จึงเรียนมาเพื่อ</w:t>
      </w:r>
      <w:r w:rsidRPr="007175E7">
        <w:rPr>
          <w:rFonts w:ascii="TH Sarabun New" w:hAnsi="TH Sarabun New" w:cs="TH Sarabun New"/>
          <w:sz w:val="30"/>
          <w:szCs w:val="30"/>
          <w:cs/>
        </w:rPr>
        <w:t>โปรด</w:t>
      </w:r>
      <w:r w:rsidR="001433C9" w:rsidRPr="007175E7">
        <w:rPr>
          <w:rFonts w:ascii="TH Sarabun New" w:hAnsi="TH Sarabun New" w:cs="TH Sarabun New"/>
          <w:sz w:val="30"/>
          <w:szCs w:val="30"/>
          <w:cs/>
        </w:rPr>
        <w:t>ทราบ</w:t>
      </w:r>
    </w:p>
    <w:p w14:paraId="49F29F07" w14:textId="77777777" w:rsidR="00DF27AA" w:rsidRPr="00DF27AA" w:rsidRDefault="00DF27AA" w:rsidP="00DF27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28"/>
        </w:rPr>
      </w:pPr>
    </w:p>
    <w:p w14:paraId="037F7ED5" w14:textId="58229C1D" w:rsidR="001433C9" w:rsidRPr="007175E7" w:rsidRDefault="001433C9" w:rsidP="00F014EE">
      <w:pPr>
        <w:pStyle w:val="2"/>
        <w:spacing w:before="0" w:after="0" w:line="240" w:lineRule="auto"/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</w:rPr>
      </w:pPr>
      <w:r w:rsidRPr="006936F7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 xml:space="preserve">             </w:t>
      </w:r>
      <w:r w:rsidRPr="006936F7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ab/>
      </w:r>
      <w:r w:rsidRPr="006936F7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ab/>
      </w:r>
      <w:r w:rsidRPr="006936F7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ab/>
      </w:r>
      <w:r w:rsidRPr="006936F7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ab/>
      </w:r>
      <w:r w:rsidRPr="006936F7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 xml:space="preserve">   </w:t>
      </w:r>
      <w:r w:rsidRPr="006936F7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ab/>
        <w:t xml:space="preserve">  </w:t>
      </w:r>
      <w:r w:rsidR="006936F7" w:rsidRPr="006936F7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  <w:cs/>
        </w:rPr>
        <w:t>ลงชื่อ</w:t>
      </w:r>
      <w:r w:rsidR="006936F7" w:rsidRPr="006936F7">
        <w:rPr>
          <w:rFonts w:ascii="TH SarabunPSK" w:hAnsi="TH SarabunPSK" w:cs="TH SarabunPSK"/>
          <w:b w:val="0"/>
          <w:bCs w:val="0"/>
          <w:i w:val="0"/>
          <w:iCs w:val="0"/>
          <w:sz w:val="30"/>
          <w:szCs w:val="30"/>
        </w:rPr>
        <w:t>………………….……………………..…….…………………</w:t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  <w:cs/>
        </w:rPr>
        <w:tab/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</w:rPr>
        <w:t xml:space="preserve">   </w:t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</w:rPr>
        <w:tab/>
        <w:t xml:space="preserve">   </w:t>
      </w:r>
      <w:r w:rsidRPr="007175E7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  </w:t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</w:rPr>
        <w:tab/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</w:rPr>
        <w:tab/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</w:rPr>
        <w:tab/>
        <w:t xml:space="preserve">        </w:t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  <w:cs/>
        </w:rPr>
        <w:t xml:space="preserve">  </w:t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</w:rPr>
        <w:t xml:space="preserve">  </w:t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  <w:cs/>
        </w:rPr>
        <w:t xml:space="preserve">                   </w:t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</w:rPr>
        <w:t>(</w:t>
      </w:r>
      <w:r w:rsidR="00216F8B">
        <w:rPr>
          <w:rFonts w:ascii="TH Sarabun New" w:hAnsi="TH Sarabun New" w:cs="TH Sarabun New" w:hint="cs"/>
          <w:b w:val="0"/>
          <w:bCs w:val="0"/>
          <w:i w:val="0"/>
          <w:iCs w:val="0"/>
          <w:sz w:val="30"/>
          <w:szCs w:val="30"/>
          <w:cs/>
          <w:lang w:val="en-GB"/>
        </w:rPr>
        <w:t>.........................................................................</w:t>
      </w:r>
      <w:r w:rsidRPr="007175E7">
        <w:rPr>
          <w:rFonts w:ascii="TH Sarabun New" w:hAnsi="TH Sarabun New" w:cs="TH Sarabun New"/>
          <w:b w:val="0"/>
          <w:bCs w:val="0"/>
          <w:i w:val="0"/>
          <w:iCs w:val="0"/>
          <w:sz w:val="30"/>
          <w:szCs w:val="30"/>
        </w:rPr>
        <w:t>)</w:t>
      </w:r>
    </w:p>
    <w:p w14:paraId="026FB9EA" w14:textId="0E61863C" w:rsidR="00DF27AA" w:rsidRDefault="001433C9" w:rsidP="00F014EE">
      <w:pPr>
        <w:rPr>
          <w:rFonts w:ascii="TH Sarabun New" w:hAnsi="TH Sarabun New" w:cs="TH Sarabun New"/>
          <w:sz w:val="30"/>
          <w:szCs w:val="30"/>
        </w:rPr>
      </w:pPr>
      <w:r w:rsidRPr="007175E7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7175E7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7175E7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7175E7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   </w:t>
      </w:r>
      <w:r w:rsidRPr="007175E7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7175E7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</w:t>
      </w:r>
      <w:r w:rsidRPr="007175E7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="00216F8B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</w:t>
      </w:r>
      <w:r w:rsidR="000E676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56A1EA1F" w14:textId="77777777" w:rsidR="00DF27AA" w:rsidRPr="000E676C" w:rsidRDefault="00DF27AA" w:rsidP="00F014EE">
      <w:pPr>
        <w:rPr>
          <w:rFonts w:ascii="TH Sarabun New" w:hAnsi="TH Sarabun New" w:cs="TH Sarabun New"/>
          <w:sz w:val="10"/>
          <w:szCs w:val="1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F27AA" w14:paraId="0F46210D" w14:textId="77777777" w:rsidTr="00DF27AA">
        <w:tc>
          <w:tcPr>
            <w:tcW w:w="4530" w:type="dxa"/>
          </w:tcPr>
          <w:p w14:paraId="6716FCBD" w14:textId="77777777" w:rsidR="00DF27AA" w:rsidRPr="00DF27AA" w:rsidRDefault="00DF27AA" w:rsidP="00F014EE">
            <w:pPr>
              <w:rPr>
                <w:rFonts w:ascii="TH Sarabun New" w:hAnsi="TH Sarabun New" w:cs="TH Sarabun New"/>
                <w:b/>
                <w:bCs/>
                <w:sz w:val="12"/>
                <w:szCs w:val="12"/>
              </w:rPr>
            </w:pPr>
          </w:p>
          <w:p w14:paraId="65CFBC10" w14:textId="1B06988C" w:rsidR="00DF27AA" w:rsidRDefault="00DF27AA" w:rsidP="00F014E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8C"/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ความเห็นหัวหน้ากลุ่มบริหารวิชาการ</w:t>
            </w:r>
          </w:p>
          <w:p w14:paraId="550BB916" w14:textId="77777777" w:rsidR="00DF27AA" w:rsidRDefault="00DF27AA" w:rsidP="00F014E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</w:t>
            </w:r>
          </w:p>
          <w:p w14:paraId="28EF585D" w14:textId="77777777" w:rsidR="00DF27AA" w:rsidRDefault="00DF27AA" w:rsidP="00F014E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</w:t>
            </w:r>
          </w:p>
          <w:p w14:paraId="18E875EE" w14:textId="77777777" w:rsidR="00DF27AA" w:rsidRDefault="00DF27AA" w:rsidP="00F014E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</w:t>
            </w:r>
          </w:p>
          <w:p w14:paraId="24231B7D" w14:textId="77777777" w:rsidR="00DF27AA" w:rsidRDefault="00DF27AA" w:rsidP="00F014EE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515DC1B7" w14:textId="5DC35010" w:rsidR="00DF27AA" w:rsidRDefault="00DF27AA" w:rsidP="00DF27A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ลงชื่อ.............................................</w:t>
            </w:r>
          </w:p>
          <w:p w14:paraId="0C16F83D" w14:textId="5F4A2CB6" w:rsidR="00DF27AA" w:rsidRDefault="00DF27AA" w:rsidP="00F014E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  (นางเกษร ป้องสีดา)</w:t>
            </w:r>
          </w:p>
          <w:p w14:paraId="66944C2C" w14:textId="63E4F591" w:rsidR="00DF27AA" w:rsidRPr="00DF27AA" w:rsidRDefault="00DF27AA" w:rsidP="00F014EE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</w:t>
            </w:r>
            <w:r w:rsidRPr="00DF27AA">
              <w:rPr>
                <w:rFonts w:ascii="TH Sarabun New" w:hAnsi="TH Sarabun New" w:cs="TH Sarabun New"/>
                <w:sz w:val="30"/>
                <w:szCs w:val="30"/>
                <w:cs/>
              </w:rPr>
              <w:t>หัวหน้ากลุ่มบริหารวิชาการ</w:t>
            </w:r>
          </w:p>
        </w:tc>
        <w:tc>
          <w:tcPr>
            <w:tcW w:w="4531" w:type="dxa"/>
          </w:tcPr>
          <w:p w14:paraId="0D55FECE" w14:textId="77777777" w:rsidR="00DF27AA" w:rsidRPr="00DF27AA" w:rsidRDefault="00DF27AA" w:rsidP="00DF27AA">
            <w:pPr>
              <w:rPr>
                <w:rFonts w:ascii="TH Sarabun New" w:hAnsi="TH Sarabun New" w:cs="TH Sarabun New"/>
                <w:b/>
                <w:bCs/>
                <w:sz w:val="12"/>
                <w:szCs w:val="12"/>
              </w:rPr>
            </w:pPr>
          </w:p>
          <w:p w14:paraId="7E9E0EC2" w14:textId="6E99621E" w:rsidR="00DF27AA" w:rsidRDefault="00DF27AA" w:rsidP="00DF27A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8D"/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ความเห็นรองผู้อำนวยการกลุ่มบริหารวิชาการ</w:t>
            </w:r>
          </w:p>
          <w:p w14:paraId="10A92F80" w14:textId="77777777" w:rsidR="00DF27AA" w:rsidRDefault="00DF27AA" w:rsidP="00DF27AA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</w:t>
            </w:r>
          </w:p>
          <w:p w14:paraId="45900144" w14:textId="77777777" w:rsidR="00DF27AA" w:rsidRDefault="00DF27AA" w:rsidP="00DF27AA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</w:t>
            </w:r>
          </w:p>
          <w:p w14:paraId="408D5748" w14:textId="77777777" w:rsidR="00DF27AA" w:rsidRDefault="00DF27AA" w:rsidP="00DF27AA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</w:t>
            </w:r>
          </w:p>
          <w:p w14:paraId="6B0DF8EF" w14:textId="77777777" w:rsidR="00DF27AA" w:rsidRDefault="00DF27AA" w:rsidP="00DF27A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213D6AC" w14:textId="77777777" w:rsidR="00DF27AA" w:rsidRDefault="00DF27AA" w:rsidP="00DF27AA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ลงชื่อ.............................................</w:t>
            </w:r>
          </w:p>
          <w:p w14:paraId="1E1F430D" w14:textId="7C420AC9" w:rsidR="00DF27AA" w:rsidRDefault="00DF27AA" w:rsidP="00DF27AA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(นาย</w:t>
            </w:r>
            <w:proofErr w:type="spellStart"/>
            <w:r w:rsidR="004D7A7E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วิศ</w:t>
            </w:r>
            <w:proofErr w:type="spellEnd"/>
            <w:r w:rsidR="004D7A7E">
              <w:rPr>
                <w:rFonts w:ascii="TH Sarabun New" w:hAnsi="TH Sarabun New" w:cs="TH Sarabun New" w:hint="cs"/>
                <w:sz w:val="30"/>
                <w:szCs w:val="30"/>
                <w:cs/>
              </w:rPr>
              <w:t>ณุ แก้วไตรรัตน์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14:paraId="623B129E" w14:textId="07B9B219" w:rsidR="00DF27AA" w:rsidRDefault="00DF27AA" w:rsidP="00DF27A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</w:t>
            </w:r>
            <w:r w:rsidRPr="00DF27AA">
              <w:rPr>
                <w:rFonts w:ascii="TH Sarabun New" w:hAnsi="TH Sarabun New" w:cs="TH Sarabun New"/>
                <w:sz w:val="30"/>
                <w:szCs w:val="30"/>
                <w:cs/>
              </w:rPr>
              <w:t>รองผู้อำนวยการกลุ่มบริหารวิชาการ</w:t>
            </w:r>
          </w:p>
        </w:tc>
      </w:tr>
      <w:tr w:rsidR="00DF27AA" w14:paraId="29305494" w14:textId="77777777" w:rsidTr="00456A23">
        <w:tc>
          <w:tcPr>
            <w:tcW w:w="9061" w:type="dxa"/>
            <w:gridSpan w:val="2"/>
          </w:tcPr>
          <w:p w14:paraId="02F0B3CA" w14:textId="77777777" w:rsidR="00DF27AA" w:rsidRPr="00DF27AA" w:rsidRDefault="00DF27AA" w:rsidP="00F014EE">
            <w:pPr>
              <w:rPr>
                <w:rFonts w:ascii="TH Sarabun New" w:hAnsi="TH Sarabun New" w:cs="TH Sarabun New"/>
                <w:b/>
                <w:bCs/>
                <w:sz w:val="12"/>
                <w:szCs w:val="12"/>
              </w:rPr>
            </w:pPr>
          </w:p>
          <w:p w14:paraId="57376E85" w14:textId="3345418E" w:rsidR="00DF27AA" w:rsidRDefault="00DF27AA" w:rsidP="00F014E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</w:rPr>
              <w:sym w:font="Wingdings" w:char="F08E"/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ความเห็นของผู้อำนวยการโรงเรียน</w:t>
            </w:r>
          </w:p>
          <w:p w14:paraId="52A404C4" w14:textId="7C981B65" w:rsidR="00DF27AA" w:rsidRDefault="00DF27AA" w:rsidP="00DF27AA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3120ED0D" w14:textId="44897D12" w:rsidR="00DF27AA" w:rsidRDefault="00DF27AA" w:rsidP="00DF27AA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D4D6D18" w14:textId="77777777" w:rsidR="00DF27AA" w:rsidRDefault="00DF27AA" w:rsidP="00F014E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  <w:p w14:paraId="4A92027F" w14:textId="5B041F61" w:rsidR="00DF27AA" w:rsidRDefault="000E676C" w:rsidP="000E676C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                             </w:t>
            </w:r>
            <w:r w:rsidR="00DF27AA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ลงชื่อ.......................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</w:t>
            </w:r>
            <w:r w:rsidR="00DF27AA"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</w:t>
            </w:r>
          </w:p>
          <w:p w14:paraId="5E76AC9C" w14:textId="6B632C9B" w:rsidR="00DF27AA" w:rsidRDefault="00DF27AA" w:rsidP="000E676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(นาย</w:t>
            </w:r>
            <w:r w:rsidR="000E676C">
              <w:rPr>
                <w:rFonts w:ascii="TH Sarabun New" w:hAnsi="TH Sarabun New" w:cs="TH Sarabun New" w:hint="cs"/>
                <w:sz w:val="30"/>
                <w:szCs w:val="30"/>
                <w:cs/>
              </w:rPr>
              <w:t>ธรรมนูญ วิชาหา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14:paraId="001E65B4" w14:textId="56B325E0" w:rsidR="00DF27AA" w:rsidRPr="00DF27AA" w:rsidRDefault="000E676C" w:rsidP="000E676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ผู้อำนวยการโรงเรียนเจียงทองพิทยาคม</w:t>
            </w:r>
          </w:p>
        </w:tc>
      </w:tr>
    </w:tbl>
    <w:p w14:paraId="12076813" w14:textId="77777777" w:rsidR="00DF27AA" w:rsidRPr="007175E7" w:rsidRDefault="00DF27AA" w:rsidP="00F014EE">
      <w:pPr>
        <w:rPr>
          <w:rFonts w:ascii="TH Sarabun New" w:hAnsi="TH Sarabun New" w:cs="TH Sarabun New"/>
          <w:b/>
          <w:bCs/>
          <w:sz w:val="30"/>
          <w:szCs w:val="30"/>
          <w:cs/>
        </w:rPr>
      </w:pPr>
    </w:p>
    <w:sectPr w:rsidR="00DF27AA" w:rsidRPr="007175E7" w:rsidSect="00DF27AA">
      <w:pgSz w:w="11906" w:h="16838" w:code="9"/>
      <w:pgMar w:top="568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4D40B" w14:textId="77777777" w:rsidR="00240959" w:rsidRDefault="00240959">
      <w:r>
        <w:separator/>
      </w:r>
    </w:p>
  </w:endnote>
  <w:endnote w:type="continuationSeparator" w:id="0">
    <w:p w14:paraId="72492FB2" w14:textId="77777777" w:rsidR="00240959" w:rsidRDefault="0024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F6558" w14:textId="77777777" w:rsidR="00240959" w:rsidRDefault="00240959">
      <w:r>
        <w:separator/>
      </w:r>
    </w:p>
  </w:footnote>
  <w:footnote w:type="continuationSeparator" w:id="0">
    <w:p w14:paraId="1D2A43A1" w14:textId="77777777" w:rsidR="00240959" w:rsidRDefault="0024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97C15"/>
    <w:multiLevelType w:val="hybridMultilevel"/>
    <w:tmpl w:val="918E7B36"/>
    <w:lvl w:ilvl="0" w:tplc="8292920E">
      <w:start w:val="1"/>
      <w:numFmt w:val="bullet"/>
      <w:lvlText w:val=""/>
      <w:lvlJc w:val="left"/>
      <w:pPr>
        <w:ind w:left="2070" w:hanging="360"/>
      </w:pPr>
      <w:rPr>
        <w:rFonts w:ascii="Wingdings 2" w:eastAsia="Times New Roman" w:hAnsi="Wingdings 2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79294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7"/>
    <w:rsid w:val="000009B3"/>
    <w:rsid w:val="0000155D"/>
    <w:rsid w:val="00041424"/>
    <w:rsid w:val="00041432"/>
    <w:rsid w:val="0006583D"/>
    <w:rsid w:val="000837BD"/>
    <w:rsid w:val="000D658D"/>
    <w:rsid w:val="000E676C"/>
    <w:rsid w:val="00107DC9"/>
    <w:rsid w:val="001433C9"/>
    <w:rsid w:val="00193FB7"/>
    <w:rsid w:val="001F5E85"/>
    <w:rsid w:val="00216F8B"/>
    <w:rsid w:val="00234405"/>
    <w:rsid w:val="00240959"/>
    <w:rsid w:val="0027354F"/>
    <w:rsid w:val="002747A4"/>
    <w:rsid w:val="0027716D"/>
    <w:rsid w:val="002E1EB8"/>
    <w:rsid w:val="00387B20"/>
    <w:rsid w:val="003B0B81"/>
    <w:rsid w:val="003E5C89"/>
    <w:rsid w:val="00401B9B"/>
    <w:rsid w:val="00412F1B"/>
    <w:rsid w:val="004470AA"/>
    <w:rsid w:val="00476F74"/>
    <w:rsid w:val="004B2E49"/>
    <w:rsid w:val="004B4D7E"/>
    <w:rsid w:val="004C53C8"/>
    <w:rsid w:val="004D7A7E"/>
    <w:rsid w:val="005F4EE0"/>
    <w:rsid w:val="006013E7"/>
    <w:rsid w:val="00637620"/>
    <w:rsid w:val="00640BA2"/>
    <w:rsid w:val="00647E27"/>
    <w:rsid w:val="00653643"/>
    <w:rsid w:val="006936F7"/>
    <w:rsid w:val="006A4118"/>
    <w:rsid w:val="006B17F4"/>
    <w:rsid w:val="006D16F7"/>
    <w:rsid w:val="007175E7"/>
    <w:rsid w:val="007470C6"/>
    <w:rsid w:val="00790F7C"/>
    <w:rsid w:val="007941B5"/>
    <w:rsid w:val="007E6E95"/>
    <w:rsid w:val="008535D9"/>
    <w:rsid w:val="0085707D"/>
    <w:rsid w:val="0086677E"/>
    <w:rsid w:val="008720A2"/>
    <w:rsid w:val="00904C2B"/>
    <w:rsid w:val="00921E9F"/>
    <w:rsid w:val="00923102"/>
    <w:rsid w:val="00926734"/>
    <w:rsid w:val="009319AA"/>
    <w:rsid w:val="00946E2C"/>
    <w:rsid w:val="00951D06"/>
    <w:rsid w:val="00990255"/>
    <w:rsid w:val="00990D85"/>
    <w:rsid w:val="009C56B6"/>
    <w:rsid w:val="009C74E1"/>
    <w:rsid w:val="009D74D7"/>
    <w:rsid w:val="009F59BF"/>
    <w:rsid w:val="00A60D81"/>
    <w:rsid w:val="00A64DF4"/>
    <w:rsid w:val="00A772EB"/>
    <w:rsid w:val="00A97E58"/>
    <w:rsid w:val="00AB3BC8"/>
    <w:rsid w:val="00AD0725"/>
    <w:rsid w:val="00AE4267"/>
    <w:rsid w:val="00B661B3"/>
    <w:rsid w:val="00B80B01"/>
    <w:rsid w:val="00B84631"/>
    <w:rsid w:val="00B8566C"/>
    <w:rsid w:val="00C13F57"/>
    <w:rsid w:val="00C23943"/>
    <w:rsid w:val="00C361B0"/>
    <w:rsid w:val="00C632CF"/>
    <w:rsid w:val="00C87E7C"/>
    <w:rsid w:val="00C94909"/>
    <w:rsid w:val="00CF603B"/>
    <w:rsid w:val="00D35165"/>
    <w:rsid w:val="00D518B7"/>
    <w:rsid w:val="00D6626B"/>
    <w:rsid w:val="00D75C15"/>
    <w:rsid w:val="00D85B36"/>
    <w:rsid w:val="00DB0624"/>
    <w:rsid w:val="00DB741A"/>
    <w:rsid w:val="00DF27AA"/>
    <w:rsid w:val="00E14404"/>
    <w:rsid w:val="00E32CC8"/>
    <w:rsid w:val="00E537F1"/>
    <w:rsid w:val="00EE0C32"/>
    <w:rsid w:val="00EE708C"/>
    <w:rsid w:val="00F014EE"/>
    <w:rsid w:val="00F116A9"/>
    <w:rsid w:val="00F23720"/>
    <w:rsid w:val="00F24A4F"/>
    <w:rsid w:val="00F253E1"/>
    <w:rsid w:val="00F57925"/>
    <w:rsid w:val="00FB0AB7"/>
    <w:rsid w:val="00FB3EF2"/>
    <w:rsid w:val="00FD0F5C"/>
    <w:rsid w:val="00FD6C89"/>
    <w:rsid w:val="00FE5CDD"/>
    <w:rsid w:val="00FF0131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B3FC4"/>
  <w15:chartTrackingRefBased/>
  <w15:docId w15:val="{C10C4BF3-A09D-4B80-B63D-D96A8369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33C9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styleId="a8">
    <w:name w:val="Placeholder Text"/>
    <w:basedOn w:val="a0"/>
    <w:uiPriority w:val="99"/>
    <w:semiHidden/>
    <w:rsid w:val="00FD6C89"/>
    <w:rPr>
      <w:color w:val="808080"/>
    </w:rPr>
  </w:style>
  <w:style w:type="table" w:styleId="a9">
    <w:name w:val="Table Grid"/>
    <w:basedOn w:val="a1"/>
    <w:uiPriority w:val="39"/>
    <w:rsid w:val="00637620"/>
    <w:rPr>
      <w:rFonts w:ascii="Cordia New" w:eastAsiaTheme="minorHAnsi" w:hAnsi="Cordia New" w:cs="Cordi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uiPriority w:val="9"/>
    <w:rsid w:val="001433C9"/>
    <w:rPr>
      <w:rFonts w:ascii="Calibri Light" w:hAnsi="Calibri Light"/>
      <w:b/>
      <w:bCs/>
      <w:i/>
      <w:iCs/>
      <w:sz w:val="28"/>
      <w:szCs w:val="35"/>
    </w:rPr>
  </w:style>
  <w:style w:type="paragraph" w:styleId="aa">
    <w:name w:val="No Spacing"/>
    <w:uiPriority w:val="1"/>
    <w:qFormat/>
    <w:rsid w:val="001433C9"/>
    <w:rPr>
      <w:rFonts w:ascii="Angsana New" w:hAnsi="Angsana New"/>
      <w:sz w:val="32"/>
      <w:szCs w:val="40"/>
    </w:rPr>
  </w:style>
  <w:style w:type="paragraph" w:styleId="ab">
    <w:name w:val="Normal (Web)"/>
    <w:basedOn w:val="a"/>
    <w:uiPriority w:val="99"/>
    <w:unhideWhenUsed/>
    <w:rsid w:val="001433C9"/>
    <w:pPr>
      <w:spacing w:before="100" w:beforeAutospacing="1" w:after="100" w:afterAutospacing="1"/>
    </w:pPr>
    <w:rPr>
      <w:rFonts w:cs="Times New Roman"/>
      <w:sz w:val="28"/>
    </w:rPr>
  </w:style>
  <w:style w:type="paragraph" w:styleId="ac">
    <w:name w:val="List Paragraph"/>
    <w:basedOn w:val="a"/>
    <w:uiPriority w:val="34"/>
    <w:qFormat/>
    <w:rsid w:val="001433C9"/>
    <w:pPr>
      <w:ind w:left="720"/>
      <w:contextualSpacing/>
    </w:pPr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B0124-Wathanyu Pitchayapusit</cp:lastModifiedBy>
  <cp:revision>4</cp:revision>
  <cp:lastPrinted>2023-02-23T06:50:00Z</cp:lastPrinted>
  <dcterms:created xsi:type="dcterms:W3CDTF">2024-07-15T05:48:00Z</dcterms:created>
  <dcterms:modified xsi:type="dcterms:W3CDTF">2024-07-15T05:53:00Z</dcterms:modified>
</cp:coreProperties>
</file>